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48" w:rsidRDefault="00954B96" w:rsidP="00F35448">
      <w:pPr>
        <w:jc w:val="both"/>
      </w:pPr>
      <w:r>
        <w:t xml:space="preserve"> The most important component of research is </w:t>
      </w:r>
      <w:r w:rsidRPr="009A43CC">
        <w:rPr>
          <w:u w:val="single"/>
        </w:rPr>
        <w:t>curiosity</w:t>
      </w:r>
      <w:r w:rsidR="00F35448">
        <w:t>.</w:t>
      </w:r>
      <w:r w:rsidR="00A34428">
        <w:t xml:space="preserve"> If you ever wonder</w:t>
      </w:r>
      <w:r w:rsidR="00F35448">
        <w:t>ed</w:t>
      </w:r>
      <w:r w:rsidR="00A34428">
        <w:t xml:space="preserve"> about how things work</w:t>
      </w:r>
      <w:r w:rsidR="00F35448">
        <w:t>,</w:t>
      </w:r>
      <w:r w:rsidR="00ED7D48">
        <w:t xml:space="preserve"> and you looked for an answer</w:t>
      </w:r>
      <w:r w:rsidR="00F35448">
        <w:t>,</w:t>
      </w:r>
      <w:r w:rsidR="00ED7D48">
        <w:t xml:space="preserve"> you did research</w:t>
      </w:r>
      <w:r w:rsidR="00F35448">
        <w:t>. I</w:t>
      </w:r>
      <w:r w:rsidR="00ED7D48">
        <w:t xml:space="preserve">t’s </w:t>
      </w:r>
      <w:r w:rsidR="00F35448">
        <w:t>like keeping a bit of sense of w</w:t>
      </w:r>
      <w:r w:rsidR="00ED7D48">
        <w:t>onder</w:t>
      </w:r>
      <w:r w:rsidR="00F35448">
        <w:t>,</w:t>
      </w:r>
      <w:r w:rsidR="00ED7D48">
        <w:t xml:space="preserve"> feeling like a child again</w:t>
      </w:r>
      <w:r w:rsidR="00F35448">
        <w:t>,</w:t>
      </w:r>
      <w:r w:rsidR="00B95DEB">
        <w:t xml:space="preserve"> when you’re surpris</w:t>
      </w:r>
      <w:r w:rsidR="00F35448">
        <w:t xml:space="preserve">ed by how amazing the world is. </w:t>
      </w:r>
    </w:p>
    <w:p w:rsidR="00F35448" w:rsidRDefault="00F35448" w:rsidP="00F35448">
      <w:pPr>
        <w:jc w:val="both"/>
      </w:pPr>
      <w:r>
        <w:t>S</w:t>
      </w:r>
      <w:r w:rsidR="00B95DEB">
        <w:t xml:space="preserve">ome people really want to find answers to their questions. </w:t>
      </w:r>
      <w:r w:rsidR="00157D80">
        <w:t>Those are the most valuable researchers</w:t>
      </w:r>
      <w:r>
        <w:t>,</w:t>
      </w:r>
      <w:r w:rsidR="00157D80">
        <w:t xml:space="preserve"> the ones who </w:t>
      </w:r>
      <w:r>
        <w:t xml:space="preserve">have </w:t>
      </w:r>
      <w:r w:rsidRPr="009A43CC">
        <w:rPr>
          <w:u w:val="single"/>
        </w:rPr>
        <w:t>passion</w:t>
      </w:r>
      <w:r>
        <w:t>,</w:t>
      </w:r>
      <w:r w:rsidR="00EA22AC">
        <w:t xml:space="preserve"> which is the second essential ingredient in my opinion</w:t>
      </w:r>
      <w:r>
        <w:t>. A</w:t>
      </w:r>
      <w:r w:rsidR="00EA22AC">
        <w:t>nd serendipity</w:t>
      </w:r>
      <w:r>
        <w:t>:</w:t>
      </w:r>
      <w:r w:rsidR="0085507D">
        <w:t xml:space="preserve"> being a bit stubborn will produce good results</w:t>
      </w:r>
      <w:r>
        <w:t>,</w:t>
      </w:r>
      <w:r w:rsidR="0085507D">
        <w:t xml:space="preserve"> even if sometimes they were not what you were looking for</w:t>
      </w:r>
      <w:r>
        <w:t>.</w:t>
      </w:r>
      <w:r w:rsidR="0085507D">
        <w:t xml:space="preserve"> </w:t>
      </w:r>
    </w:p>
    <w:p w:rsidR="00954B96" w:rsidRDefault="00F35448" w:rsidP="00F35448">
      <w:pPr>
        <w:jc w:val="both"/>
      </w:pPr>
      <w:r>
        <w:t>Y</w:t>
      </w:r>
      <w:r w:rsidR="0085507D">
        <w:t xml:space="preserve">ou also need </w:t>
      </w:r>
      <w:r w:rsidR="0085507D" w:rsidRPr="009A43CC">
        <w:rPr>
          <w:u w:val="single"/>
        </w:rPr>
        <w:t>creativity</w:t>
      </w:r>
      <w:r>
        <w:t>:</w:t>
      </w:r>
      <w:r w:rsidR="00BD5A8F">
        <w:t xml:space="preserve"> look at things from different perspectives</w:t>
      </w:r>
      <w:r>
        <w:t>,</w:t>
      </w:r>
      <w:r w:rsidR="00BD5A8F">
        <w:t xml:space="preserve"> find new ways to investigate them</w:t>
      </w:r>
      <w:r>
        <w:t>, imagine new</w:t>
      </w:r>
      <w:r w:rsidR="00BD5A8F">
        <w:t xml:space="preserve"> applications for what surrounds you</w:t>
      </w:r>
      <w:r>
        <w:t>. W</w:t>
      </w:r>
      <w:r w:rsidR="00D61836">
        <w:t>ell</w:t>
      </w:r>
      <w:r>
        <w:t>,</w:t>
      </w:r>
      <w:r w:rsidR="00D61836">
        <w:t xml:space="preserve"> for example</w:t>
      </w:r>
      <w:r>
        <w:t>, here at the Robotics and A</w:t>
      </w:r>
      <w:r w:rsidR="00D61836">
        <w:t>utonomous group</w:t>
      </w:r>
      <w:r>
        <w:t>, with wh</w:t>
      </w:r>
      <w:bookmarkStart w:id="0" w:name="_GoBack"/>
      <w:bookmarkEnd w:id="0"/>
      <w:r>
        <w:t>ich the School of C</w:t>
      </w:r>
      <w:r w:rsidR="00D61836">
        <w:t>linical Sciences is collaborating on a grant recently won</w:t>
      </w:r>
      <w:r>
        <w:t>,</w:t>
      </w:r>
      <w:r w:rsidR="00153D78">
        <w:t xml:space="preserve"> they have a lot of creativity</w:t>
      </w:r>
      <w:r>
        <w:t>…</w:t>
      </w:r>
    </w:p>
    <w:sectPr w:rsidR="0095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96"/>
    <w:rsid w:val="00153D78"/>
    <w:rsid w:val="00157D80"/>
    <w:rsid w:val="0085507D"/>
    <w:rsid w:val="00954B96"/>
    <w:rsid w:val="009A43CC"/>
    <w:rsid w:val="00A34428"/>
    <w:rsid w:val="00B95DEB"/>
    <w:rsid w:val="00BD5A8F"/>
    <w:rsid w:val="00D61836"/>
    <w:rsid w:val="00EA22AC"/>
    <w:rsid w:val="00ED7D48"/>
    <w:rsid w:val="00F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853E0-3FD4-4C45-A3C3-9A2673E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EA303A50.dotm</Template>
  <TotalTime>9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davide.fontanarosa</dc:creator>
  <cp:keywords/>
  <dc:description/>
  <cp:lastModifiedBy>Davide Fontanarosa</cp:lastModifiedBy>
  <cp:revision>14</cp:revision>
  <dcterms:created xsi:type="dcterms:W3CDTF">2017-09-20T23:54:00Z</dcterms:created>
  <dcterms:modified xsi:type="dcterms:W3CDTF">2017-09-21T00:05:00Z</dcterms:modified>
</cp:coreProperties>
</file>